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2927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卓越法律人才教育培养实验班报名表</w:t>
      </w:r>
    </w:p>
    <w:p w14:paraId="20F50FAD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2"/>
        <w:tblW w:w="85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00"/>
        <w:gridCol w:w="803"/>
        <w:gridCol w:w="891"/>
        <w:gridCol w:w="821"/>
        <w:gridCol w:w="803"/>
        <w:gridCol w:w="1349"/>
        <w:gridCol w:w="982"/>
        <w:gridCol w:w="982"/>
      </w:tblGrid>
      <w:tr w14:paraId="41C4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88" w:type="dxa"/>
            <w:vMerge w:val="restart"/>
            <w:vAlign w:val="center"/>
          </w:tcPr>
          <w:p w14:paraId="7FA0783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基本信息</w:t>
            </w:r>
          </w:p>
        </w:tc>
        <w:tc>
          <w:tcPr>
            <w:tcW w:w="1200" w:type="dxa"/>
            <w:vAlign w:val="center"/>
          </w:tcPr>
          <w:p w14:paraId="2E6BD7D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14:paraId="0C0A4EA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AAA67B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 w14:paraId="00738E5D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14:paraId="4A021BDF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照片粘贴处</w:t>
            </w:r>
          </w:p>
        </w:tc>
      </w:tr>
      <w:tr w14:paraId="2024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88" w:type="dxa"/>
            <w:vMerge w:val="continue"/>
            <w:vAlign w:val="center"/>
          </w:tcPr>
          <w:p w14:paraId="455F59A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615113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gridSpan w:val="2"/>
            <w:vAlign w:val="center"/>
          </w:tcPr>
          <w:p w14:paraId="584EDA3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61FA0F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49" w:type="dxa"/>
            <w:vAlign w:val="center"/>
          </w:tcPr>
          <w:p w14:paraId="4E65E0CB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 w14:paraId="1F87C197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193D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88" w:type="dxa"/>
            <w:vMerge w:val="continue"/>
            <w:vAlign w:val="center"/>
          </w:tcPr>
          <w:p w14:paraId="0ACAD6A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034160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694" w:type="dxa"/>
            <w:gridSpan w:val="2"/>
            <w:vAlign w:val="center"/>
          </w:tcPr>
          <w:p w14:paraId="213DC52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A98355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生源地</w:t>
            </w:r>
          </w:p>
        </w:tc>
        <w:tc>
          <w:tcPr>
            <w:tcW w:w="1349" w:type="dxa"/>
            <w:vAlign w:val="center"/>
          </w:tcPr>
          <w:p w14:paraId="65ED3F23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 w14:paraId="29F499C8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00EB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8" w:type="dxa"/>
            <w:vMerge w:val="continue"/>
            <w:vAlign w:val="center"/>
          </w:tcPr>
          <w:p w14:paraId="6738E21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2A982C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694" w:type="dxa"/>
            <w:gridSpan w:val="2"/>
            <w:vAlign w:val="center"/>
          </w:tcPr>
          <w:p w14:paraId="5F89DEF4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14:paraId="73F7F20F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vAlign w:val="center"/>
          </w:tcPr>
          <w:p w14:paraId="00E0F846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 w14:paraId="0D3BA319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4D18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8" w:type="dxa"/>
            <w:vMerge w:val="continue"/>
            <w:vAlign w:val="center"/>
          </w:tcPr>
          <w:p w14:paraId="1337E7B5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9A490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高考成绩</w:t>
            </w:r>
          </w:p>
        </w:tc>
        <w:tc>
          <w:tcPr>
            <w:tcW w:w="803" w:type="dxa"/>
            <w:vAlign w:val="center"/>
          </w:tcPr>
          <w:p w14:paraId="2741FBA4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A7E9D74">
            <w:pPr>
              <w:tabs>
                <w:tab w:val="left" w:pos="237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语文</w:t>
            </w:r>
          </w:p>
        </w:tc>
        <w:tc>
          <w:tcPr>
            <w:tcW w:w="821" w:type="dxa"/>
            <w:vAlign w:val="center"/>
          </w:tcPr>
          <w:p w14:paraId="35871D6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32524B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数学</w:t>
            </w:r>
          </w:p>
        </w:tc>
        <w:tc>
          <w:tcPr>
            <w:tcW w:w="1349" w:type="dxa"/>
            <w:vAlign w:val="center"/>
          </w:tcPr>
          <w:p w14:paraId="22B604BF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8053B57">
            <w:pPr>
              <w:tabs>
                <w:tab w:val="left" w:pos="299"/>
              </w:tabs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</w:t>
            </w:r>
          </w:p>
        </w:tc>
        <w:tc>
          <w:tcPr>
            <w:tcW w:w="982" w:type="dxa"/>
            <w:vAlign w:val="center"/>
          </w:tcPr>
          <w:p w14:paraId="29E7713A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3CAA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55" w:type="dxa"/>
            <w:gridSpan w:val="7"/>
            <w:vAlign w:val="center"/>
          </w:tcPr>
          <w:p w14:paraId="08D8552F">
            <w:pPr>
              <w:tabs>
                <w:tab w:val="left" w:pos="299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是否同意调剂到</w:t>
            </w:r>
            <w:r>
              <w:rPr>
                <w:rFonts w:hint="eastAsia" w:cs="宋体"/>
                <w:sz w:val="24"/>
                <w:szCs w:val="24"/>
              </w:rPr>
              <w:t>涉外法律人才教育培养实验班</w:t>
            </w:r>
          </w:p>
        </w:tc>
        <w:tc>
          <w:tcPr>
            <w:tcW w:w="1964" w:type="dxa"/>
            <w:gridSpan w:val="2"/>
            <w:vAlign w:val="center"/>
          </w:tcPr>
          <w:p w14:paraId="48F0732B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 w14:paraId="6960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688" w:type="dxa"/>
            <w:vAlign w:val="center"/>
          </w:tcPr>
          <w:p w14:paraId="37956942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39B40F62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43EA074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个人自传</w:t>
            </w:r>
          </w:p>
          <w:p w14:paraId="28DF9005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A13F498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31" w:type="dxa"/>
            <w:gridSpan w:val="8"/>
            <w:vAlign w:val="center"/>
          </w:tcPr>
          <w:p w14:paraId="373B6510">
            <w:pPr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14:paraId="48F0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519" w:type="dxa"/>
            <w:gridSpan w:val="9"/>
            <w:vAlign w:val="center"/>
          </w:tcPr>
          <w:p w14:paraId="6105C8D7">
            <w:pPr>
              <w:spacing w:line="360" w:lineRule="auto"/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我自愿申请参加河北大学</w:t>
            </w:r>
            <w:r>
              <w:rPr>
                <w:rFonts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年卓越法律人才教育培养实验班校内选拔，本人提供的信息真实有效，承诺接受学校的选拔方式和结果。</w:t>
            </w:r>
          </w:p>
          <w:p w14:paraId="215D8658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C4E9136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179B5D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  <w:bookmarkStart w:id="0" w:name="_GoBack"/>
            <w:bookmarkEnd w:id="0"/>
          </w:p>
          <w:p w14:paraId="554EA90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17EE605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6026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88" w:type="dxa"/>
            <w:vAlign w:val="center"/>
          </w:tcPr>
          <w:p w14:paraId="1D845054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学院意见</w:t>
            </w:r>
          </w:p>
        </w:tc>
        <w:tc>
          <w:tcPr>
            <w:tcW w:w="7831" w:type="dxa"/>
            <w:gridSpan w:val="8"/>
            <w:vAlign w:val="center"/>
          </w:tcPr>
          <w:p w14:paraId="6DF4D84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8C2446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48D5126B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 w14:paraId="06AF4410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D4A"/>
    <w:rsid w:val="001D4576"/>
    <w:rsid w:val="001E3736"/>
    <w:rsid w:val="00293A5A"/>
    <w:rsid w:val="00424D4A"/>
    <w:rsid w:val="005045D4"/>
    <w:rsid w:val="00533663"/>
    <w:rsid w:val="005B0440"/>
    <w:rsid w:val="00A73719"/>
    <w:rsid w:val="00AB093E"/>
    <w:rsid w:val="00E72C8E"/>
    <w:rsid w:val="202860E4"/>
    <w:rsid w:val="4CB87EC4"/>
    <w:rsid w:val="57BF654B"/>
    <w:rsid w:val="59BC222B"/>
    <w:rsid w:val="6C387A24"/>
    <w:rsid w:val="713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155</Words>
  <Characters>158</Characters>
  <Lines>0</Lines>
  <Paragraphs>0</Paragraphs>
  <TotalTime>0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2024-08-26T13:33:00Z</dcterms:created>
  <dc:creator>lenovo</dc:creator>
  <cp:lastModifiedBy>大君</cp:lastModifiedBy>
  <dcterms:modified xsi:type="dcterms:W3CDTF">2025-09-01T08:24:11Z</dcterms:modified>
  <dc:title>卓越法律人才教育培养实验班报名表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11EB625A120C48A9A9B67087C2D04B9B</vt:lpwstr>
  </property>
  <property fmtid="{D5CDD505-2E9C-101B-9397-08002B2CF9AE}" pid="4" name="KSOTemplateDocerSaveRecord">
    <vt:lpwstr>eyJoZGlkIjoiM2FjOGE4NGYwMGU3NDJiMWNkNzdhNTQ3OTFlZmZmZGIiLCJ1c2VySWQiOiI3Njc0MzcwMjMifQ==</vt:lpwstr>
  </property>
</Properties>
</file>